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1668B257" w14:textId="78410617" w:rsidR="0099731B" w:rsidRDefault="00584A3A" w:rsidP="007C1AC8">
            <w:pPr>
              <w:pStyle w:val="Adressaat"/>
            </w:pPr>
            <w:r w:rsidRPr="00584A3A">
              <w:t>Marta Rattus</w:t>
            </w:r>
          </w:p>
          <w:p w14:paraId="41B6047D" w14:textId="05CEC644" w:rsidR="0099731B" w:rsidRDefault="00584A3A" w:rsidP="007C1AC8">
            <w:pPr>
              <w:pStyle w:val="Adressaat"/>
            </w:pPr>
            <w:r w:rsidRPr="00584A3A">
              <w:t>Offers Group OÜ</w:t>
            </w:r>
          </w:p>
          <w:p w14:paraId="19D70AC3" w14:textId="493EFF3A" w:rsidR="00D94241" w:rsidRPr="004D264D" w:rsidRDefault="00584A3A" w:rsidP="007C1AC8">
            <w:pPr>
              <w:pStyle w:val="Adressaat"/>
            </w:pPr>
            <w:r w:rsidRPr="00584A3A">
              <w:t>offers24.info@gmail.com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4EE22D4B" w:rsidR="00D94241" w:rsidRDefault="007C1AC8" w:rsidP="007C1AC8">
            <w:pPr>
              <w:jc w:val="left"/>
            </w:pPr>
            <w:r>
              <w:t xml:space="preserve">Meie </w:t>
            </w:r>
            <w:r w:rsidR="001E6AC2">
              <w:t>1</w:t>
            </w:r>
            <w:r w:rsidR="00584A3A">
              <w:t>5</w:t>
            </w:r>
            <w:r>
              <w:t>.</w:t>
            </w:r>
            <w:r w:rsidR="0099731B">
              <w:t>0</w:t>
            </w:r>
            <w:r w:rsidR="00584A3A">
              <w:t>5</w:t>
            </w:r>
            <w:r>
              <w:t>.202</w:t>
            </w:r>
            <w:r w:rsidR="00584A3A">
              <w:t>4</w:t>
            </w:r>
            <w:r>
              <w:t xml:space="preserve"> nr </w:t>
            </w:r>
            <w:r w:rsidR="00584A3A" w:rsidRPr="00584A3A">
              <w:t>7.2-1/2951-1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30A148FE" w:rsidR="007C1AC8" w:rsidRDefault="007C1AC8" w:rsidP="007C1AC8">
      <w:pPr>
        <w:pStyle w:val="Snum"/>
      </w:pPr>
      <w:r>
        <w:t xml:space="preserve">Päästeameti Põhja päästekeskuse ohutusjärelevalve büroo teostas </w:t>
      </w:r>
      <w:r w:rsidR="00584A3A">
        <w:t>10</w:t>
      </w:r>
      <w:r>
        <w:t>.0</w:t>
      </w:r>
      <w:r w:rsidR="00584A3A">
        <w:t>5</w:t>
      </w:r>
      <w:r>
        <w:t xml:space="preserve">.2024 kontrollkäigu  </w:t>
      </w:r>
      <w:r w:rsidR="0099731B" w:rsidRPr="0099731B">
        <w:t>Harju maakond, Rae vald, Järveküla, Sõnajala tee</w:t>
      </w:r>
      <w:r w:rsidR="0099731B">
        <w:t xml:space="preserve"> 1/</w:t>
      </w:r>
      <w:r w:rsidR="00584A3A">
        <w:t>1</w:t>
      </w:r>
      <w:r w:rsidR="0099731B">
        <w:t xml:space="preserve">. </w:t>
      </w:r>
      <w:r>
        <w:t xml:space="preserve">Eelpool nimetatud hoones osutab </w:t>
      </w:r>
      <w:r w:rsidR="00584A3A" w:rsidRPr="00584A3A">
        <w:t>Offers Group OÜ</w:t>
      </w:r>
      <w:r w:rsidR="00584A3A" w:rsidRPr="00584A3A">
        <w:t xml:space="preserve"> </w:t>
      </w:r>
      <w:r>
        <w:t xml:space="preserve">(reg </w:t>
      </w:r>
      <w:r w:rsidR="00584A3A" w:rsidRPr="00584A3A">
        <w:t>16953417</w:t>
      </w:r>
      <w:r>
        <w:t>) lapsehoiuteenust millel on kuni 1</w:t>
      </w:r>
      <w:r w:rsidR="00584A3A">
        <w:t>2</w:t>
      </w:r>
      <w:r>
        <w:t xml:space="preserve">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r>
        <w:t xml:space="preserve">Mob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822FBD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6E3B" w14:textId="77777777" w:rsidR="00822FBD" w:rsidRDefault="00822FBD" w:rsidP="00DF44DF">
      <w:r>
        <w:separator/>
      </w:r>
    </w:p>
  </w:endnote>
  <w:endnote w:type="continuationSeparator" w:id="0">
    <w:p w14:paraId="75E86B19" w14:textId="77777777" w:rsidR="00822FBD" w:rsidRDefault="00822FB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80F3" w14:textId="77777777" w:rsidR="00822FBD" w:rsidRDefault="00822FBD" w:rsidP="00DF44DF">
      <w:r>
        <w:separator/>
      </w:r>
    </w:p>
  </w:footnote>
  <w:footnote w:type="continuationSeparator" w:id="0">
    <w:p w14:paraId="21270D41" w14:textId="77777777" w:rsidR="00822FBD" w:rsidRDefault="00822FBD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A55723">
      <w:rPr>
        <w:noProof/>
      </w:rPr>
      <w:t>2</w:t>
    </w:r>
    <w:r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E6AC2"/>
    <w:rsid w:val="001F08CC"/>
    <w:rsid w:val="002008A2"/>
    <w:rsid w:val="002509C6"/>
    <w:rsid w:val="002835BB"/>
    <w:rsid w:val="00287CA2"/>
    <w:rsid w:val="00293449"/>
    <w:rsid w:val="002A1D15"/>
    <w:rsid w:val="002B419F"/>
    <w:rsid w:val="002D5980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84A3A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C1AC8"/>
    <w:rsid w:val="007D54FC"/>
    <w:rsid w:val="007D6F91"/>
    <w:rsid w:val="00822FBD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11777"/>
    <w:rsid w:val="00C22C31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69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14</cp:revision>
  <cp:lastPrinted>2014-04-03T10:06:00Z</cp:lastPrinted>
  <dcterms:created xsi:type="dcterms:W3CDTF">2022-04-14T06:13:00Z</dcterms:created>
  <dcterms:modified xsi:type="dcterms:W3CDTF">2024-05-15T10:55:00Z</dcterms:modified>
</cp:coreProperties>
</file>